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附件一：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菌种、菌需物资供应商招商会</w:t>
      </w: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sz w:val="36"/>
          <w:szCs w:val="36"/>
        </w:rPr>
        <w:t>参会回执表</w:t>
      </w:r>
    </w:p>
    <w:p>
      <w:pPr>
        <w:spacing w:line="240" w:lineRule="exact"/>
        <w:textAlignment w:val="baseline"/>
        <w:rPr>
          <w:rFonts w:ascii="宋体"/>
          <w:sz w:val="36"/>
          <w:szCs w:val="36"/>
        </w:rPr>
      </w:pPr>
    </w:p>
    <w:p>
      <w:pPr>
        <w:pStyle w:val="2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555555"/>
          <w:sz w:val="36"/>
          <w:szCs w:val="36"/>
        </w:rPr>
      </w:pPr>
      <w:r>
        <w:rPr>
          <w:rFonts w:hint="eastAsia"/>
          <w:b w:val="0"/>
          <w:sz w:val="28"/>
          <w:szCs w:val="28"/>
        </w:rPr>
        <w:t>会议地点：</w:t>
      </w:r>
      <w:r>
        <w:rPr>
          <w:rFonts w:hint="eastAsia"/>
          <w:b w:val="0"/>
          <w:sz w:val="28"/>
          <w:szCs w:val="28"/>
          <w:lang w:eastAsia="zh-CN"/>
        </w:rPr>
        <w:t>黑龙江省牡丹江市海林市东岭路（北味集团行政大楼五楼）</w:t>
      </w:r>
    </w:p>
    <w:p>
      <w:pPr>
        <w:spacing w:line="400" w:lineRule="exact"/>
        <w:ind w:left="31680" w:leftChars="1" w:hangingChars="524" w:firstLine="31680"/>
        <w:textAlignment w:val="baseline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举办时间：</w:t>
      </w:r>
      <w:r>
        <w:rPr>
          <w:rFonts w:ascii="宋体" w:hAnsi="宋体"/>
          <w:sz w:val="28"/>
          <w:szCs w:val="28"/>
        </w:rPr>
        <w:t>2015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lang w:eastAsia="zh-CN"/>
        </w:rPr>
        <w:t>上午</w:t>
      </w:r>
      <w:r>
        <w:rPr>
          <w:rFonts w:hint="eastAsia" w:ascii="宋体" w:hAnsi="宋体"/>
          <w:sz w:val="28"/>
          <w:szCs w:val="28"/>
          <w:lang w:val="en-US" w:eastAsia="zh-CN"/>
        </w:rPr>
        <w:t>9:00（为期1天）</w:t>
      </w:r>
    </w:p>
    <w:p>
      <w:pPr>
        <w:spacing w:line="400" w:lineRule="exact"/>
        <w:ind w:left="31680" w:leftChars="1" w:hangingChars="524" w:firstLine="31680"/>
        <w:textAlignment w:val="baseline"/>
        <w:rPr>
          <w:rFonts w:ascii="宋体"/>
          <w:sz w:val="24"/>
          <w:szCs w:val="24"/>
        </w:rPr>
      </w:pPr>
      <w:r>
        <w:pict>
          <v:line id="Line 2" o:spid="_x0000_s1026" o:spt="20" style="position:absolute;left:0pt;flip:y;margin-left:0.25pt;margin-top:17.95pt;height:0.05pt;width:485.55pt;z-index:251658240;mso-width-relative:page;mso-height-relative:page;" o:preferrelative="t" coordsize="21600,21600">
            <v:path arrowok="t"/>
            <v:fill focussize="0,0"/>
            <v:stroke miterlimit="2" dashstyle="1 1"/>
            <v:imagedata o:title=""/>
            <o:lock v:ext="edit"/>
          </v:line>
        </w:pict>
      </w:r>
    </w:p>
    <w:p>
      <w:pPr>
        <w:spacing w:line="440" w:lineRule="exact"/>
        <w:jc w:val="center"/>
        <w:rPr>
          <w:rFonts w:ascii="方正大标宋简体" w:hAnsi="宋体" w:eastAsia="方正大标宋简体"/>
          <w:szCs w:val="21"/>
        </w:rPr>
      </w:pPr>
    </w:p>
    <w:p>
      <w:pPr>
        <w:spacing w:line="44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参会回执表</w:t>
      </w:r>
    </w:p>
    <w:p>
      <w:pPr>
        <w:spacing w:line="240" w:lineRule="exact"/>
        <w:jc w:val="center"/>
        <w:rPr>
          <w:rFonts w:ascii="方正大标宋简体" w:hAnsi="宋体" w:eastAsia="方正大标宋简体"/>
        </w:rPr>
      </w:pP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01"/>
        <w:gridCol w:w="1409"/>
        <w:gridCol w:w="851"/>
        <w:gridCol w:w="1882"/>
        <w:gridCol w:w="394"/>
        <w:gridCol w:w="987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307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QQ或微信</w:t>
            </w:r>
          </w:p>
        </w:tc>
        <w:tc>
          <w:tcPr>
            <w:tcW w:w="307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pacing w:val="6"/>
                <w:sz w:val="18"/>
                <w:szCs w:val="18"/>
              </w:rPr>
              <w:t>E</w:t>
            </w:r>
            <w:r>
              <w:rPr>
                <w:rFonts w:hint="eastAsia" w:ascii="宋体" w:hAnsi="宋体"/>
                <w:b/>
                <w:spacing w:val="6"/>
                <w:sz w:val="18"/>
                <w:szCs w:val="18"/>
              </w:rPr>
              <w:t>－</w:t>
            </w:r>
            <w:r>
              <w:rPr>
                <w:rFonts w:ascii="宋体" w:hAnsi="宋体"/>
                <w:b/>
                <w:spacing w:val="6"/>
                <w:sz w:val="18"/>
                <w:szCs w:val="18"/>
              </w:rPr>
              <w:t>mail</w:t>
            </w:r>
          </w:p>
        </w:tc>
        <w:tc>
          <w:tcPr>
            <w:tcW w:w="208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54" w:type="dxa"/>
            <w:gridSpan w:val="8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4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spacing w:line="320" w:lineRule="exact"/>
              <w:ind w:firstLine="31680" w:firstLineChars="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346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会期联系电话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4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6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4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6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4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企业类型（打勾）</w:t>
            </w:r>
          </w:p>
        </w:tc>
        <w:tc>
          <w:tcPr>
            <w:tcW w:w="760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菌需物资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□消杀药品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□菌种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□食用菌机械设备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备注：</w:t>
      </w:r>
      <w:r>
        <w:rPr>
          <w:rFonts w:hint="eastAsia" w:ascii="宋体" w:hAnsi="宋体" w:eastAsia="宋体" w:cs="宋体"/>
          <w:b/>
          <w:sz w:val="28"/>
          <w:szCs w:val="28"/>
        </w:rPr>
        <w:t>(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外地企业当日参会不便者，可提前一天抵达)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请将所有参会人员名单写在回执表上，包括司机和随从人员；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 HYPERLINK "mailto:回执表填好后请发送至m2015032425@163.com邮箱；工作人员会与您确认。" 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color w:val="auto"/>
          <w:sz w:val="28"/>
          <w:szCs w:val="28"/>
        </w:rPr>
        <w:t>回执表填好后请发送至m2015032425@163.com邮箱；工作人员会与您确认。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本次参会企业的往返交通费用和食宿费用，需自行承担。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4"/>
          <w:sz w:val="28"/>
          <w:szCs w:val="28"/>
        </w:rPr>
        <w:t>联盟</w:t>
      </w:r>
      <w:r>
        <w:rPr>
          <w:rFonts w:hint="eastAsia" w:ascii="宋体" w:hAnsi="宋体"/>
          <w:spacing w:val="-4"/>
          <w:sz w:val="28"/>
          <w:szCs w:val="28"/>
          <w:lang w:eastAsia="zh-CN"/>
        </w:rPr>
        <w:t>秘书处</w:t>
      </w:r>
      <w:r>
        <w:rPr>
          <w:rFonts w:ascii="宋体" w:hAnsi="宋体"/>
          <w:spacing w:val="-4"/>
          <w:sz w:val="28"/>
          <w:szCs w:val="28"/>
        </w:rPr>
        <w:t xml:space="preserve"> </w:t>
      </w:r>
      <w:r>
        <w:rPr>
          <w:rFonts w:hint="eastAsia" w:ascii="宋体" w:hAnsi="宋体"/>
          <w:spacing w:val="-4"/>
          <w:sz w:val="28"/>
          <w:szCs w:val="28"/>
        </w:rPr>
        <w:t>咨询电话</w:t>
      </w:r>
      <w:r>
        <w:rPr>
          <w:rFonts w:ascii="宋体" w:hAnsi="宋体"/>
          <w:spacing w:val="-4"/>
          <w:sz w:val="28"/>
          <w:szCs w:val="28"/>
        </w:rPr>
        <w:t>:</w:t>
      </w:r>
      <w:r>
        <w:rPr>
          <w:rFonts w:hint="eastAsia" w:ascii="宋体" w:hAnsi="宋体"/>
          <w:spacing w:val="-4"/>
          <w:sz w:val="28"/>
          <w:szCs w:val="28"/>
          <w:lang w:val="en-US" w:eastAsia="zh-CN"/>
        </w:rPr>
        <w:t>400-009-2210  Q   Q：2865054143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4"/>
          <w:sz w:val="28"/>
          <w:szCs w:val="28"/>
        </w:rPr>
        <w:t>紧急联系人：郭婷</w:t>
      </w:r>
      <w:r>
        <w:rPr>
          <w:rFonts w:ascii="宋体" w:hAnsi="宋体"/>
          <w:spacing w:val="-4"/>
          <w:sz w:val="28"/>
          <w:szCs w:val="28"/>
        </w:rPr>
        <w:t>15840167916</w:t>
      </w:r>
      <w:r>
        <w:rPr>
          <w:rFonts w:hint="eastAsia" w:ascii="宋体" w:hAnsi="宋体"/>
          <w:spacing w:val="-4"/>
          <w:sz w:val="28"/>
          <w:szCs w:val="28"/>
          <w:lang w:val="en-US" w:eastAsia="zh-CN"/>
        </w:rPr>
        <w:t xml:space="preserve">      赵红梅13351031690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spacing w:val="-4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4"/>
          <w:sz w:val="28"/>
          <w:szCs w:val="28"/>
          <w:lang w:val="en-US" w:eastAsia="zh-CN"/>
        </w:rPr>
        <w:t>国家黑木耳产业技术创新战略联盟 秘书处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-4"/>
          <w:sz w:val="28"/>
          <w:szCs w:val="28"/>
          <w:lang w:val="en-US" w:eastAsia="zh-CN"/>
        </w:rPr>
        <w:t>2015年11月11日</w:t>
      </w:r>
    </w:p>
    <w:sectPr>
      <w:headerReference r:id="rId3" w:type="default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single" w:color="auto" w:sz="4" w:space="0"/>
      </w:pBdr>
      <w:jc w:val="center"/>
    </w:pPr>
    <w:r>
      <w:rPr>
        <w:sz w:val="21"/>
        <w:szCs w:val="21"/>
      </w:rPr>
      <w:pict>
        <v:shape id="_x0000_i1025" o:spt="75" alt="LOGO" type="#_x0000_t75" style="height:21.05pt;width:21.05pt;" filled="f" o:preferrelative="t" stroked="f" coordsize="21600,21600" o:gfxdata="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">
          <v:path/>
          <v:fill on="f" focussize="0,0"/>
          <v:stroke on="f"/>
          <v:imagedata r:id="rId1" o:title="LOGO"/>
          <o:lock v:ext="edit" aspectratio="t"/>
          <w10:wrap type="none"/>
          <w10:anchorlock/>
        </v:shape>
      </w:pict>
    </w:r>
    <w:r>
      <w:rPr>
        <w:rFonts w:hint="eastAsia"/>
      </w:rPr>
      <w:t>国家黑木耳产业技术创新战略联盟</w:t>
    </w:r>
  </w:p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6886431">
    <w:nsid w:val="5473F89F"/>
    <w:multiLevelType w:val="singleLevel"/>
    <w:tmpl w:val="5473F89F"/>
    <w:lvl w:ilvl="0" w:tentative="1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4168864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41F"/>
    <w:rsid w:val="000114AD"/>
    <w:rsid w:val="000554D9"/>
    <w:rsid w:val="00055910"/>
    <w:rsid w:val="000646D5"/>
    <w:rsid w:val="0009412C"/>
    <w:rsid w:val="00094AC4"/>
    <w:rsid w:val="000A102D"/>
    <w:rsid w:val="000A255F"/>
    <w:rsid w:val="001005DF"/>
    <w:rsid w:val="00120499"/>
    <w:rsid w:val="00133903"/>
    <w:rsid w:val="00134723"/>
    <w:rsid w:val="0014245B"/>
    <w:rsid w:val="00144F54"/>
    <w:rsid w:val="001B0309"/>
    <w:rsid w:val="001C1649"/>
    <w:rsid w:val="001C5DE0"/>
    <w:rsid w:val="001E05E1"/>
    <w:rsid w:val="001F1548"/>
    <w:rsid w:val="002020F9"/>
    <w:rsid w:val="00207351"/>
    <w:rsid w:val="002257AF"/>
    <w:rsid w:val="002559D0"/>
    <w:rsid w:val="00261497"/>
    <w:rsid w:val="00265364"/>
    <w:rsid w:val="00271CD2"/>
    <w:rsid w:val="002764BA"/>
    <w:rsid w:val="002768AA"/>
    <w:rsid w:val="00276DE8"/>
    <w:rsid w:val="0028693F"/>
    <w:rsid w:val="0028750B"/>
    <w:rsid w:val="002B0A08"/>
    <w:rsid w:val="002F6BA2"/>
    <w:rsid w:val="00301D91"/>
    <w:rsid w:val="00303F98"/>
    <w:rsid w:val="00322CF2"/>
    <w:rsid w:val="00334F9E"/>
    <w:rsid w:val="0033614B"/>
    <w:rsid w:val="00342062"/>
    <w:rsid w:val="003447B1"/>
    <w:rsid w:val="0034774B"/>
    <w:rsid w:val="003479C1"/>
    <w:rsid w:val="003662D9"/>
    <w:rsid w:val="00375068"/>
    <w:rsid w:val="0037525A"/>
    <w:rsid w:val="003811F0"/>
    <w:rsid w:val="00381E06"/>
    <w:rsid w:val="0039070B"/>
    <w:rsid w:val="00394668"/>
    <w:rsid w:val="00396364"/>
    <w:rsid w:val="003B5156"/>
    <w:rsid w:val="003E6FC6"/>
    <w:rsid w:val="003F01F7"/>
    <w:rsid w:val="003F1F93"/>
    <w:rsid w:val="00402FEB"/>
    <w:rsid w:val="0041387F"/>
    <w:rsid w:val="004177F4"/>
    <w:rsid w:val="004213BF"/>
    <w:rsid w:val="00434B5C"/>
    <w:rsid w:val="00461ECF"/>
    <w:rsid w:val="00464BB8"/>
    <w:rsid w:val="004726FD"/>
    <w:rsid w:val="00484B54"/>
    <w:rsid w:val="00492E4D"/>
    <w:rsid w:val="004C4624"/>
    <w:rsid w:val="004E3755"/>
    <w:rsid w:val="004E5575"/>
    <w:rsid w:val="004F59C2"/>
    <w:rsid w:val="0050141F"/>
    <w:rsid w:val="00501CE5"/>
    <w:rsid w:val="00505572"/>
    <w:rsid w:val="005145CC"/>
    <w:rsid w:val="00520662"/>
    <w:rsid w:val="0052327C"/>
    <w:rsid w:val="00526EAF"/>
    <w:rsid w:val="005273BA"/>
    <w:rsid w:val="00535AF8"/>
    <w:rsid w:val="00595251"/>
    <w:rsid w:val="005A2485"/>
    <w:rsid w:val="005B7885"/>
    <w:rsid w:val="005C1243"/>
    <w:rsid w:val="005C3B2B"/>
    <w:rsid w:val="005C7C3A"/>
    <w:rsid w:val="005D6B66"/>
    <w:rsid w:val="00604A54"/>
    <w:rsid w:val="00611E11"/>
    <w:rsid w:val="00620E0E"/>
    <w:rsid w:val="00622261"/>
    <w:rsid w:val="00642C51"/>
    <w:rsid w:val="0064656F"/>
    <w:rsid w:val="006847E5"/>
    <w:rsid w:val="006C20DB"/>
    <w:rsid w:val="006C344B"/>
    <w:rsid w:val="006D44B2"/>
    <w:rsid w:val="006E0E12"/>
    <w:rsid w:val="006E2C4D"/>
    <w:rsid w:val="006E2EE8"/>
    <w:rsid w:val="00736096"/>
    <w:rsid w:val="007402FA"/>
    <w:rsid w:val="007410C0"/>
    <w:rsid w:val="00743CDD"/>
    <w:rsid w:val="00761CCD"/>
    <w:rsid w:val="00763538"/>
    <w:rsid w:val="00770161"/>
    <w:rsid w:val="00772096"/>
    <w:rsid w:val="00777FB3"/>
    <w:rsid w:val="00782916"/>
    <w:rsid w:val="0078458E"/>
    <w:rsid w:val="007929B8"/>
    <w:rsid w:val="007A3B4D"/>
    <w:rsid w:val="007A67B2"/>
    <w:rsid w:val="007C0C9C"/>
    <w:rsid w:val="007C73F7"/>
    <w:rsid w:val="007E7A68"/>
    <w:rsid w:val="007F713F"/>
    <w:rsid w:val="00820B8A"/>
    <w:rsid w:val="00825289"/>
    <w:rsid w:val="00843E70"/>
    <w:rsid w:val="00845CB3"/>
    <w:rsid w:val="00846965"/>
    <w:rsid w:val="008619C6"/>
    <w:rsid w:val="00867373"/>
    <w:rsid w:val="008801C0"/>
    <w:rsid w:val="00880AD1"/>
    <w:rsid w:val="00894644"/>
    <w:rsid w:val="00894CFF"/>
    <w:rsid w:val="008A55DB"/>
    <w:rsid w:val="008A58A0"/>
    <w:rsid w:val="008B6D77"/>
    <w:rsid w:val="008F4513"/>
    <w:rsid w:val="008F52A9"/>
    <w:rsid w:val="00902E9F"/>
    <w:rsid w:val="00917534"/>
    <w:rsid w:val="0092003A"/>
    <w:rsid w:val="00925E35"/>
    <w:rsid w:val="0092705A"/>
    <w:rsid w:val="00932DDA"/>
    <w:rsid w:val="009402CA"/>
    <w:rsid w:val="0095602D"/>
    <w:rsid w:val="00961A7C"/>
    <w:rsid w:val="0098286E"/>
    <w:rsid w:val="009A4364"/>
    <w:rsid w:val="009C2F52"/>
    <w:rsid w:val="009C5DB5"/>
    <w:rsid w:val="009D3495"/>
    <w:rsid w:val="009E4577"/>
    <w:rsid w:val="00A0692B"/>
    <w:rsid w:val="00A14389"/>
    <w:rsid w:val="00A2044F"/>
    <w:rsid w:val="00A311FC"/>
    <w:rsid w:val="00A34F2C"/>
    <w:rsid w:val="00A43FBB"/>
    <w:rsid w:val="00A47AAB"/>
    <w:rsid w:val="00A51936"/>
    <w:rsid w:val="00A5688A"/>
    <w:rsid w:val="00A70076"/>
    <w:rsid w:val="00A70293"/>
    <w:rsid w:val="00AB1048"/>
    <w:rsid w:val="00AC67AE"/>
    <w:rsid w:val="00AD209A"/>
    <w:rsid w:val="00AE1112"/>
    <w:rsid w:val="00AF5676"/>
    <w:rsid w:val="00B034BC"/>
    <w:rsid w:val="00B05D33"/>
    <w:rsid w:val="00B22C2D"/>
    <w:rsid w:val="00B348DF"/>
    <w:rsid w:val="00B46A7F"/>
    <w:rsid w:val="00B53CA2"/>
    <w:rsid w:val="00B806B0"/>
    <w:rsid w:val="00BC1391"/>
    <w:rsid w:val="00BC2AF4"/>
    <w:rsid w:val="00BC644B"/>
    <w:rsid w:val="00BF3E9C"/>
    <w:rsid w:val="00BF4309"/>
    <w:rsid w:val="00C07DA2"/>
    <w:rsid w:val="00C12802"/>
    <w:rsid w:val="00C1386D"/>
    <w:rsid w:val="00C2325E"/>
    <w:rsid w:val="00C80D0A"/>
    <w:rsid w:val="00C81048"/>
    <w:rsid w:val="00CA1CA3"/>
    <w:rsid w:val="00CC094A"/>
    <w:rsid w:val="00CD6828"/>
    <w:rsid w:val="00CF1862"/>
    <w:rsid w:val="00CF481C"/>
    <w:rsid w:val="00CF6436"/>
    <w:rsid w:val="00D046B7"/>
    <w:rsid w:val="00D473E5"/>
    <w:rsid w:val="00D63B75"/>
    <w:rsid w:val="00D767CD"/>
    <w:rsid w:val="00D83C9B"/>
    <w:rsid w:val="00DA0385"/>
    <w:rsid w:val="00DA3EF5"/>
    <w:rsid w:val="00DB0F56"/>
    <w:rsid w:val="00DD7F0B"/>
    <w:rsid w:val="00DE30BC"/>
    <w:rsid w:val="00DE3AD8"/>
    <w:rsid w:val="00DF62E3"/>
    <w:rsid w:val="00E3084E"/>
    <w:rsid w:val="00E631E8"/>
    <w:rsid w:val="00E72315"/>
    <w:rsid w:val="00E8691B"/>
    <w:rsid w:val="00E97DCF"/>
    <w:rsid w:val="00EA0AE3"/>
    <w:rsid w:val="00EA17B9"/>
    <w:rsid w:val="00EA36CE"/>
    <w:rsid w:val="00EA36F3"/>
    <w:rsid w:val="00EA3FC3"/>
    <w:rsid w:val="00EB17D6"/>
    <w:rsid w:val="00EB4D8E"/>
    <w:rsid w:val="00ED3EF2"/>
    <w:rsid w:val="00ED4A8D"/>
    <w:rsid w:val="00ED73FC"/>
    <w:rsid w:val="00EE05D6"/>
    <w:rsid w:val="00F02D6C"/>
    <w:rsid w:val="00F07FB1"/>
    <w:rsid w:val="00F216AD"/>
    <w:rsid w:val="00F8170C"/>
    <w:rsid w:val="00F96E73"/>
    <w:rsid w:val="00FA23F4"/>
    <w:rsid w:val="00FA390E"/>
    <w:rsid w:val="00FD39CA"/>
    <w:rsid w:val="00FE523B"/>
    <w:rsid w:val="00FE5422"/>
    <w:rsid w:val="1A9F1F76"/>
    <w:rsid w:val="29347F49"/>
    <w:rsid w:val="29F029F1"/>
    <w:rsid w:val="33AF6113"/>
    <w:rsid w:val="3CEF36CE"/>
    <w:rsid w:val="4D804334"/>
    <w:rsid w:val="55840048"/>
    <w:rsid w:val="598900F2"/>
    <w:rsid w:val="6E137D6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Heading 1 Char"/>
    <w:basedOn w:val="6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Balloon Text Char"/>
    <w:basedOn w:val="6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oter Char"/>
    <w:basedOn w:val="6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eader Char"/>
    <w:basedOn w:val="6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83</Words>
  <Characters>474</Characters>
  <Lines>0</Lines>
  <Paragraphs>0</Paragraphs>
  <ScaleCrop>false</ScaleCrop>
  <LinksUpToDate>false</LinksUpToDate>
  <CharactersWithSpaces>0</CharactersWithSpaces>
  <Application>WPS Office_10.1.0.5251_F1E327BC-269C-435d-A152-05C5408002CA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2015-02-28T06:11:00Z</dcterms:created>
  <dc:creator>Thinkpad</dc:creator>
  <cp:lastModifiedBy>Administrator</cp:lastModifiedBy>
  <cp:lastPrinted>2014-12-04T09:15:00Z</cp:lastPrinted>
  <dcterms:modified xsi:type="dcterms:W3CDTF">2015-11-12T02:47:22Z</dcterms:modified>
  <dc:title>附件一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